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tblInd w:w="-748" w:type="dxa"/>
        <w:tblLayout w:type="fixed"/>
        <w:tblLook w:val="0000"/>
      </w:tblPr>
      <w:tblGrid>
        <w:gridCol w:w="1051"/>
        <w:gridCol w:w="6063"/>
        <w:gridCol w:w="2988"/>
      </w:tblGrid>
      <w:tr w:rsidR="002B49DE" w:rsidRPr="00416462" w:rsidTr="0041646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:rsidR="002B49DE" w:rsidRPr="00416462" w:rsidRDefault="00451D60" w:rsidP="00FC3241">
            <w:pPr>
              <w:jc w:val="center"/>
              <w:rPr>
                <w:b/>
                <w:szCs w:val="28"/>
              </w:rPr>
            </w:pPr>
            <w:bookmarkStart w:id="0" w:name="DigSignature"/>
            <w:bookmarkEnd w:id="0"/>
            <w:r w:rsidRPr="00416462">
              <w:rPr>
                <w:b/>
                <w:szCs w:val="28"/>
              </w:rPr>
              <w:t>П</w:t>
            </w:r>
            <w:r w:rsidR="00CC57BF" w:rsidRPr="00416462">
              <w:rPr>
                <w:b/>
                <w:szCs w:val="28"/>
              </w:rPr>
              <w:t>РОГРАММ</w:t>
            </w:r>
            <w:r w:rsidR="00D64824" w:rsidRPr="00416462">
              <w:rPr>
                <w:b/>
                <w:szCs w:val="28"/>
              </w:rPr>
              <w:t>А</w:t>
            </w:r>
            <w:r w:rsidR="00416462">
              <w:rPr>
                <w:b/>
                <w:szCs w:val="28"/>
              </w:rPr>
              <w:t xml:space="preserve"> </w:t>
            </w:r>
            <w:r w:rsidR="004D5FD0" w:rsidRPr="00416462">
              <w:rPr>
                <w:b/>
                <w:szCs w:val="28"/>
              </w:rPr>
              <w:t>ВЕБИНАРА</w:t>
            </w:r>
          </w:p>
          <w:p w:rsidR="002B49DE" w:rsidRPr="00416462" w:rsidRDefault="0067091E" w:rsidP="00FC3241">
            <w:pPr>
              <w:jc w:val="center"/>
              <w:rPr>
                <w:b/>
                <w:bCs/>
                <w:szCs w:val="28"/>
              </w:rPr>
            </w:pPr>
            <w:r w:rsidRPr="00416462">
              <w:rPr>
                <w:b/>
                <w:bCs/>
                <w:szCs w:val="28"/>
              </w:rPr>
              <w:t>«Финансирование стартапов в современных условиях»</w:t>
            </w:r>
          </w:p>
          <w:p w:rsidR="00CC57BF" w:rsidRPr="00416462" w:rsidRDefault="00CC57BF" w:rsidP="00CC57BF">
            <w:pPr>
              <w:jc w:val="center"/>
              <w:rPr>
                <w:b/>
                <w:bCs/>
                <w:szCs w:val="28"/>
              </w:rPr>
            </w:pPr>
            <w:r w:rsidRPr="00416462">
              <w:rPr>
                <w:b/>
                <w:bCs/>
                <w:szCs w:val="28"/>
              </w:rPr>
              <w:t>(актуальные вопросы финансирования начинающего бизнеса)</w:t>
            </w:r>
          </w:p>
          <w:p w:rsidR="002B49DE" w:rsidRPr="00416462" w:rsidRDefault="002B49DE" w:rsidP="00FC3241">
            <w:pPr>
              <w:jc w:val="center"/>
              <w:rPr>
                <w:b/>
                <w:szCs w:val="28"/>
              </w:rPr>
            </w:pPr>
          </w:p>
        </w:tc>
      </w:tr>
      <w:tr w:rsidR="002B49DE" w:rsidRPr="00416462" w:rsidTr="00416462">
        <w:trPr>
          <w:trHeight w:val="743"/>
        </w:trPr>
        <w:tc>
          <w:tcPr>
            <w:tcW w:w="3521" w:type="pct"/>
            <w:gridSpan w:val="2"/>
            <w:shd w:val="clear" w:color="auto" w:fill="FFFFFF" w:themeFill="background1"/>
          </w:tcPr>
          <w:p w:rsidR="002B49DE" w:rsidRPr="00416462" w:rsidRDefault="002B49DE" w:rsidP="00FC3241">
            <w:pPr>
              <w:rPr>
                <w:i/>
                <w:szCs w:val="28"/>
              </w:rPr>
            </w:pPr>
            <w:r w:rsidRPr="00416462">
              <w:rPr>
                <w:b/>
                <w:szCs w:val="28"/>
              </w:rPr>
              <w:t>Место проведения:</w:t>
            </w:r>
            <w:r w:rsidR="00C76283" w:rsidRPr="00416462">
              <w:rPr>
                <w:i/>
                <w:szCs w:val="28"/>
              </w:rPr>
              <w:t xml:space="preserve"> г. Ярославль</w:t>
            </w:r>
          </w:p>
          <w:p w:rsidR="003C2403" w:rsidRPr="00416462" w:rsidRDefault="003C2403" w:rsidP="00FC3241">
            <w:pPr>
              <w:rPr>
                <w:i/>
                <w:szCs w:val="28"/>
              </w:rPr>
            </w:pPr>
            <w:r w:rsidRPr="00416462">
              <w:rPr>
                <w:b/>
                <w:szCs w:val="28"/>
              </w:rPr>
              <w:t xml:space="preserve">Формат: </w:t>
            </w:r>
            <w:r w:rsidRPr="00416462">
              <w:rPr>
                <w:i/>
                <w:szCs w:val="28"/>
                <w:lang w:val="en-US"/>
              </w:rPr>
              <w:t>online</w:t>
            </w:r>
          </w:p>
          <w:p w:rsidR="00464F6C" w:rsidRPr="00416462" w:rsidRDefault="00464F6C" w:rsidP="00FC3241">
            <w:pPr>
              <w:rPr>
                <w:i/>
                <w:szCs w:val="28"/>
              </w:rPr>
            </w:pPr>
            <w:r w:rsidRPr="00416462">
              <w:rPr>
                <w:b/>
                <w:szCs w:val="28"/>
              </w:rPr>
              <w:t xml:space="preserve">Аудитория: </w:t>
            </w:r>
            <w:r w:rsidRPr="00416462">
              <w:rPr>
                <w:i/>
                <w:szCs w:val="28"/>
              </w:rPr>
              <w:t xml:space="preserve">начинающие предприниматели </w:t>
            </w:r>
          </w:p>
          <w:p w:rsidR="00464F6C" w:rsidRPr="00416462" w:rsidRDefault="00464F6C" w:rsidP="00FC3241">
            <w:pPr>
              <w:rPr>
                <w:i/>
                <w:szCs w:val="28"/>
              </w:rPr>
            </w:pPr>
            <w:r w:rsidRPr="00416462">
              <w:rPr>
                <w:i/>
                <w:szCs w:val="28"/>
              </w:rPr>
              <w:t xml:space="preserve">                      регионов ЦФО</w:t>
            </w:r>
          </w:p>
          <w:p w:rsidR="005F0DFA" w:rsidRPr="00416462" w:rsidRDefault="005F0DFA" w:rsidP="00241DE9">
            <w:pPr>
              <w:rPr>
                <w:rFonts w:eastAsia="Calibri"/>
                <w:b/>
                <w:bCs/>
                <w:i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2B49DE" w:rsidRPr="00416462" w:rsidRDefault="002B49DE" w:rsidP="00FC3241">
            <w:pPr>
              <w:ind w:firstLine="3"/>
              <w:jc w:val="center"/>
              <w:rPr>
                <w:b/>
                <w:szCs w:val="28"/>
                <w:lang w:val="en-US"/>
              </w:rPr>
            </w:pPr>
            <w:r w:rsidRPr="00416462">
              <w:rPr>
                <w:b/>
                <w:szCs w:val="28"/>
              </w:rPr>
              <w:t xml:space="preserve">              Дата: </w:t>
            </w:r>
            <w:r w:rsidR="00F30992" w:rsidRPr="00416462">
              <w:rPr>
                <w:szCs w:val="28"/>
              </w:rPr>
              <w:t>16</w:t>
            </w:r>
            <w:r w:rsidRPr="00416462">
              <w:rPr>
                <w:szCs w:val="28"/>
              </w:rPr>
              <w:t>.</w:t>
            </w:r>
            <w:r w:rsidR="00F30992" w:rsidRPr="00416462">
              <w:rPr>
                <w:szCs w:val="28"/>
              </w:rPr>
              <w:t>11</w:t>
            </w:r>
            <w:r w:rsidRPr="00416462">
              <w:rPr>
                <w:szCs w:val="28"/>
              </w:rPr>
              <w:t>.2021</w:t>
            </w:r>
          </w:p>
          <w:p w:rsidR="002B49DE" w:rsidRPr="00416462" w:rsidRDefault="002B49DE" w:rsidP="00786C2F">
            <w:pPr>
              <w:ind w:right="211" w:firstLine="3"/>
              <w:jc w:val="right"/>
              <w:rPr>
                <w:b/>
                <w:szCs w:val="28"/>
              </w:rPr>
            </w:pPr>
            <w:r w:rsidRPr="00416462">
              <w:rPr>
                <w:b/>
                <w:szCs w:val="28"/>
              </w:rPr>
              <w:t>Вр</w:t>
            </w:r>
            <w:bookmarkStart w:id="1" w:name="_GoBack"/>
            <w:bookmarkEnd w:id="1"/>
            <w:r w:rsidRPr="00416462">
              <w:rPr>
                <w:b/>
                <w:szCs w:val="28"/>
              </w:rPr>
              <w:t xml:space="preserve">емя: </w:t>
            </w:r>
            <w:r w:rsidRPr="00416462">
              <w:rPr>
                <w:szCs w:val="28"/>
              </w:rPr>
              <w:t>10:00-1</w:t>
            </w:r>
            <w:r w:rsidR="003C2403" w:rsidRPr="00416462">
              <w:rPr>
                <w:szCs w:val="28"/>
              </w:rPr>
              <w:t>1</w:t>
            </w:r>
            <w:r w:rsidRPr="00416462">
              <w:rPr>
                <w:szCs w:val="28"/>
              </w:rPr>
              <w:t>:</w:t>
            </w:r>
            <w:r w:rsidR="00661919" w:rsidRPr="00416462">
              <w:rPr>
                <w:szCs w:val="28"/>
              </w:rPr>
              <w:t>4</w:t>
            </w:r>
            <w:r w:rsidR="00927929" w:rsidRPr="00416462">
              <w:rPr>
                <w:szCs w:val="28"/>
              </w:rPr>
              <w:t>0</w:t>
            </w:r>
          </w:p>
          <w:p w:rsidR="002B49DE" w:rsidRPr="00416462" w:rsidRDefault="002B49DE" w:rsidP="00FC3241">
            <w:pPr>
              <w:rPr>
                <w:b/>
                <w:szCs w:val="28"/>
              </w:rPr>
            </w:pPr>
          </w:p>
        </w:tc>
      </w:tr>
      <w:tr w:rsidR="002B49DE" w:rsidRPr="00416462" w:rsidTr="0041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1"/>
        </w:trPr>
        <w:tc>
          <w:tcPr>
            <w:tcW w:w="520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B49DE" w:rsidRPr="00416462" w:rsidRDefault="002B49DE" w:rsidP="00FC3241">
            <w:pPr>
              <w:jc w:val="center"/>
              <w:rPr>
                <w:b/>
                <w:szCs w:val="28"/>
              </w:rPr>
            </w:pPr>
            <w:r w:rsidRPr="00416462">
              <w:rPr>
                <w:b/>
                <w:szCs w:val="28"/>
              </w:rPr>
              <w:t>Время</w:t>
            </w:r>
          </w:p>
        </w:tc>
        <w:tc>
          <w:tcPr>
            <w:tcW w:w="4480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2B49DE" w:rsidRPr="00416462" w:rsidRDefault="00EC3001" w:rsidP="00FC3241">
            <w:pPr>
              <w:jc w:val="center"/>
              <w:rPr>
                <w:b/>
                <w:szCs w:val="28"/>
              </w:rPr>
            </w:pPr>
            <w:r w:rsidRPr="00416462">
              <w:rPr>
                <w:b/>
                <w:szCs w:val="28"/>
              </w:rPr>
              <w:t>Доклад</w:t>
            </w:r>
          </w:p>
        </w:tc>
      </w:tr>
      <w:tr w:rsidR="0084790C" w:rsidRPr="00416462" w:rsidTr="0041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7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90C" w:rsidRPr="00416462" w:rsidRDefault="0084790C" w:rsidP="003A690C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10:00</w:t>
            </w:r>
          </w:p>
          <w:p w:rsidR="0084790C" w:rsidRPr="00416462" w:rsidRDefault="0084790C" w:rsidP="003A690C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10:</w:t>
            </w:r>
            <w:r w:rsidR="00052853" w:rsidRPr="00416462">
              <w:rPr>
                <w:szCs w:val="28"/>
              </w:rPr>
              <w:t>05</w:t>
            </w:r>
          </w:p>
          <w:p w:rsidR="0084790C" w:rsidRPr="00416462" w:rsidRDefault="0084790C" w:rsidP="003A690C">
            <w:pPr>
              <w:jc w:val="center"/>
              <w:rPr>
                <w:szCs w:val="28"/>
              </w:rPr>
            </w:pPr>
          </w:p>
        </w:tc>
        <w:tc>
          <w:tcPr>
            <w:tcW w:w="4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3" w:rsidRPr="00416462" w:rsidRDefault="00052853" w:rsidP="00052853">
            <w:pPr>
              <w:contextualSpacing/>
              <w:jc w:val="both"/>
              <w:rPr>
                <w:rFonts w:eastAsia="Calibri"/>
                <w:szCs w:val="28"/>
              </w:rPr>
            </w:pPr>
            <w:r w:rsidRPr="00416462">
              <w:rPr>
                <w:rFonts w:eastAsia="Calibri"/>
                <w:szCs w:val="28"/>
              </w:rPr>
              <w:t>Открытие встречи, приветственное слово</w:t>
            </w:r>
            <w:r w:rsidR="00416462" w:rsidRPr="00416462">
              <w:rPr>
                <w:rFonts w:eastAsia="Calibri"/>
                <w:szCs w:val="28"/>
              </w:rPr>
              <w:t xml:space="preserve"> </w:t>
            </w:r>
            <w:r w:rsidRPr="00416462">
              <w:rPr>
                <w:rFonts w:eastAsia="Calibri"/>
                <w:szCs w:val="28"/>
              </w:rPr>
              <w:t>– Алексеев Владимир Борисович – управляющий  Отделением по Ярославской области ГУ Банка России по Центральному федеральному округу</w:t>
            </w:r>
          </w:p>
          <w:p w:rsidR="0084790C" w:rsidRPr="00416462" w:rsidRDefault="0084790C" w:rsidP="00052853">
            <w:pPr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84790C" w:rsidRPr="00416462" w:rsidTr="0041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90C" w:rsidRPr="00416462" w:rsidRDefault="0084790C" w:rsidP="0084790C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10:</w:t>
            </w:r>
            <w:r w:rsidR="00052853" w:rsidRPr="00416462">
              <w:rPr>
                <w:szCs w:val="28"/>
              </w:rPr>
              <w:t>05</w:t>
            </w:r>
          </w:p>
          <w:p w:rsidR="0084790C" w:rsidRPr="00416462" w:rsidRDefault="0084790C" w:rsidP="00052853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10:</w:t>
            </w:r>
            <w:r w:rsidR="00052853" w:rsidRPr="00416462">
              <w:rPr>
                <w:szCs w:val="28"/>
              </w:rPr>
              <w:t>10</w:t>
            </w:r>
          </w:p>
        </w:tc>
        <w:tc>
          <w:tcPr>
            <w:tcW w:w="4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0C" w:rsidRPr="00416462" w:rsidRDefault="0084790C" w:rsidP="0084790C">
            <w:pPr>
              <w:contextualSpacing/>
              <w:jc w:val="both"/>
              <w:rPr>
                <w:rFonts w:eastAsia="Calibri"/>
                <w:szCs w:val="28"/>
              </w:rPr>
            </w:pPr>
            <w:r w:rsidRPr="00416462">
              <w:rPr>
                <w:rFonts w:eastAsia="Calibri"/>
                <w:szCs w:val="28"/>
              </w:rPr>
              <w:t xml:space="preserve">Приветственное слово – Глушков Дмитрий Александрович </w:t>
            </w:r>
            <w:r w:rsidR="00AD65BC" w:rsidRPr="00416462">
              <w:rPr>
                <w:rFonts w:eastAsia="Calibri"/>
                <w:szCs w:val="28"/>
              </w:rPr>
              <w:t xml:space="preserve">- </w:t>
            </w:r>
            <w:r w:rsidRPr="00416462">
              <w:rPr>
                <w:rFonts w:eastAsia="Calibri"/>
                <w:szCs w:val="28"/>
              </w:rPr>
              <w:t xml:space="preserve">директор департамента инвестиций и промышленности Ярославской области </w:t>
            </w:r>
          </w:p>
          <w:p w:rsidR="0084790C" w:rsidRPr="00416462" w:rsidRDefault="0084790C" w:rsidP="00D42BE3">
            <w:pPr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052853" w:rsidRPr="00416462" w:rsidTr="0041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2853" w:rsidRPr="00416462" w:rsidRDefault="00052853" w:rsidP="00052853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10:10</w:t>
            </w:r>
          </w:p>
          <w:p w:rsidR="00052853" w:rsidRPr="00416462" w:rsidRDefault="00052853" w:rsidP="00052853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10:25</w:t>
            </w:r>
          </w:p>
          <w:p w:rsidR="00052853" w:rsidRPr="00416462" w:rsidRDefault="00052853" w:rsidP="0084790C">
            <w:pPr>
              <w:jc w:val="center"/>
              <w:rPr>
                <w:szCs w:val="28"/>
              </w:rPr>
            </w:pPr>
          </w:p>
        </w:tc>
        <w:tc>
          <w:tcPr>
            <w:tcW w:w="4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3" w:rsidRPr="00416462" w:rsidRDefault="00052853" w:rsidP="0084790C">
            <w:pPr>
              <w:contextualSpacing/>
              <w:jc w:val="both"/>
              <w:rPr>
                <w:rFonts w:eastAsia="Calibri"/>
                <w:szCs w:val="28"/>
              </w:rPr>
            </w:pPr>
            <w:r w:rsidRPr="00416462">
              <w:rPr>
                <w:rFonts w:eastAsia="Calibri"/>
                <w:szCs w:val="28"/>
              </w:rPr>
              <w:t>Финансовые инструменты для развития бизнеса – Тимоничева Ирина Николаевна - заместитель начальника ГУ Банка России по Центральному федеральному округу</w:t>
            </w:r>
          </w:p>
        </w:tc>
      </w:tr>
      <w:tr w:rsidR="0084790C" w:rsidRPr="00416462" w:rsidTr="0041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90C" w:rsidRPr="00416462" w:rsidRDefault="0084790C" w:rsidP="003A690C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10:</w:t>
            </w:r>
            <w:r w:rsidR="00052853" w:rsidRPr="00416462">
              <w:rPr>
                <w:szCs w:val="28"/>
              </w:rPr>
              <w:t>25</w:t>
            </w:r>
          </w:p>
          <w:p w:rsidR="0084790C" w:rsidRPr="00416462" w:rsidRDefault="0084790C" w:rsidP="003A690C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10:35</w:t>
            </w:r>
          </w:p>
          <w:p w:rsidR="0084790C" w:rsidRPr="00416462" w:rsidRDefault="0084790C" w:rsidP="003A690C">
            <w:pPr>
              <w:jc w:val="center"/>
              <w:rPr>
                <w:szCs w:val="28"/>
              </w:rPr>
            </w:pPr>
          </w:p>
        </w:tc>
        <w:tc>
          <w:tcPr>
            <w:tcW w:w="4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0C" w:rsidRPr="00416462" w:rsidRDefault="0084790C" w:rsidP="00AF0A76">
            <w:pPr>
              <w:jc w:val="both"/>
              <w:rPr>
                <w:color w:val="000000"/>
                <w:szCs w:val="28"/>
              </w:rPr>
            </w:pPr>
            <w:r w:rsidRPr="00416462">
              <w:rPr>
                <w:color w:val="000000"/>
                <w:szCs w:val="28"/>
              </w:rPr>
              <w:t>Актуальные меры финансовой поддержки предпринимателей на региональном уровне – Крохмаль Галина Викторовна – заместитель директора департамента инвестиций и промышленности Ярославской области – председатель комитета поддержки предпринимательства</w:t>
            </w:r>
          </w:p>
          <w:p w:rsidR="0084790C" w:rsidRPr="00416462" w:rsidRDefault="0084790C" w:rsidP="00AF0A76">
            <w:pPr>
              <w:jc w:val="both"/>
              <w:rPr>
                <w:color w:val="000000"/>
                <w:szCs w:val="28"/>
              </w:rPr>
            </w:pPr>
          </w:p>
        </w:tc>
      </w:tr>
      <w:tr w:rsidR="0084790C" w:rsidRPr="00416462" w:rsidTr="0041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90C" w:rsidRPr="00416462" w:rsidRDefault="0084790C" w:rsidP="003A690C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10:35</w:t>
            </w:r>
          </w:p>
          <w:p w:rsidR="0084790C" w:rsidRPr="00416462" w:rsidRDefault="0084790C" w:rsidP="003A690C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10:50</w:t>
            </w:r>
          </w:p>
          <w:p w:rsidR="0084790C" w:rsidRPr="00416462" w:rsidRDefault="0084790C" w:rsidP="003A690C">
            <w:pPr>
              <w:jc w:val="center"/>
              <w:rPr>
                <w:szCs w:val="28"/>
              </w:rPr>
            </w:pPr>
          </w:p>
        </w:tc>
        <w:tc>
          <w:tcPr>
            <w:tcW w:w="4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0C" w:rsidRPr="00416462" w:rsidRDefault="002422BA" w:rsidP="00FC0525">
            <w:pPr>
              <w:jc w:val="both"/>
              <w:rPr>
                <w:color w:val="000000"/>
                <w:szCs w:val="28"/>
              </w:rPr>
            </w:pPr>
            <w:r w:rsidRPr="00416462">
              <w:rPr>
                <w:color w:val="000000"/>
                <w:szCs w:val="28"/>
              </w:rPr>
              <w:t>Преимущества участия в проекте</w:t>
            </w:r>
            <w:r w:rsidR="0084790C" w:rsidRPr="00416462">
              <w:rPr>
                <w:color w:val="000000"/>
                <w:szCs w:val="28"/>
              </w:rPr>
              <w:t xml:space="preserve"> «Сколково» –  Платонова Ольга Николаевна – руководитель Управления по методологии обработки внешних обращений Фонда развития Центра разработки и коммерциализации новых технологий (Инновационный центр «Сколково»)</w:t>
            </w:r>
          </w:p>
          <w:p w:rsidR="0084790C" w:rsidRPr="00416462" w:rsidRDefault="0084790C" w:rsidP="00FC0525">
            <w:pPr>
              <w:jc w:val="both"/>
              <w:rPr>
                <w:color w:val="000000"/>
                <w:szCs w:val="28"/>
              </w:rPr>
            </w:pPr>
          </w:p>
        </w:tc>
      </w:tr>
      <w:tr w:rsidR="0084790C" w:rsidRPr="00416462" w:rsidTr="0041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90C" w:rsidRPr="00416462" w:rsidRDefault="0084790C" w:rsidP="003A690C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10:50</w:t>
            </w:r>
          </w:p>
          <w:p w:rsidR="0084790C" w:rsidRPr="00416462" w:rsidRDefault="0084790C" w:rsidP="003A690C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11:05</w:t>
            </w:r>
          </w:p>
          <w:p w:rsidR="0084790C" w:rsidRPr="00416462" w:rsidRDefault="0084790C" w:rsidP="003A690C">
            <w:pPr>
              <w:jc w:val="center"/>
              <w:rPr>
                <w:szCs w:val="28"/>
              </w:rPr>
            </w:pPr>
          </w:p>
        </w:tc>
        <w:tc>
          <w:tcPr>
            <w:tcW w:w="4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0C" w:rsidRPr="00416462" w:rsidRDefault="0084790C" w:rsidP="00951F0E">
            <w:pPr>
              <w:jc w:val="both"/>
              <w:rPr>
                <w:color w:val="000000"/>
                <w:szCs w:val="28"/>
              </w:rPr>
            </w:pPr>
            <w:r w:rsidRPr="00416462">
              <w:rPr>
                <w:color w:val="000000"/>
                <w:szCs w:val="28"/>
              </w:rPr>
              <w:t>Краудинвестинг как динамично развивающийся инструмент финансирования бизнеса – Косминский Кирилл Петрович – исполнительный директор Ассоциации операторов инвестиционных платформ</w:t>
            </w:r>
          </w:p>
          <w:p w:rsidR="0084790C" w:rsidRPr="00416462" w:rsidRDefault="0084790C" w:rsidP="00951F0E">
            <w:pPr>
              <w:jc w:val="both"/>
              <w:rPr>
                <w:szCs w:val="28"/>
              </w:rPr>
            </w:pPr>
          </w:p>
        </w:tc>
      </w:tr>
      <w:tr w:rsidR="0084790C" w:rsidRPr="00416462" w:rsidTr="0041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7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90C" w:rsidRPr="00416462" w:rsidRDefault="0084790C" w:rsidP="003A690C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11:05</w:t>
            </w:r>
          </w:p>
          <w:p w:rsidR="0084790C" w:rsidRPr="00416462" w:rsidRDefault="0084790C" w:rsidP="00F30F8A">
            <w:pPr>
              <w:jc w:val="center"/>
              <w:rPr>
                <w:szCs w:val="28"/>
                <w:lang w:val="en-US"/>
              </w:rPr>
            </w:pPr>
            <w:r w:rsidRPr="00416462">
              <w:rPr>
                <w:szCs w:val="28"/>
              </w:rPr>
              <w:t>11:</w:t>
            </w:r>
            <w:r w:rsidR="00F30F8A" w:rsidRPr="00416462">
              <w:rPr>
                <w:szCs w:val="28"/>
                <w:lang w:val="en-US"/>
              </w:rPr>
              <w:t>20</w:t>
            </w:r>
          </w:p>
        </w:tc>
        <w:tc>
          <w:tcPr>
            <w:tcW w:w="4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0C" w:rsidRPr="00416462" w:rsidRDefault="0084790C" w:rsidP="00951F0E">
            <w:pPr>
              <w:jc w:val="both"/>
              <w:rPr>
                <w:color w:val="000000"/>
                <w:szCs w:val="28"/>
              </w:rPr>
            </w:pPr>
            <w:r w:rsidRPr="00416462">
              <w:rPr>
                <w:color w:val="000000"/>
                <w:szCs w:val="28"/>
              </w:rPr>
              <w:t>Возможности финансирования субъектов МСП с использованием краудлендинговых платформ и перспективы развития этого направления – Колесников Юрий Алексеевич – управляющий партнер ООО «Мани Френдс»</w:t>
            </w:r>
          </w:p>
          <w:p w:rsidR="0084790C" w:rsidRPr="00416462" w:rsidRDefault="0084790C" w:rsidP="00951F0E">
            <w:pPr>
              <w:jc w:val="both"/>
              <w:rPr>
                <w:color w:val="000000"/>
                <w:szCs w:val="28"/>
              </w:rPr>
            </w:pPr>
          </w:p>
        </w:tc>
      </w:tr>
      <w:tr w:rsidR="0084790C" w:rsidRPr="00416462" w:rsidTr="0041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7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90C" w:rsidRPr="00416462" w:rsidRDefault="0084790C" w:rsidP="0084790C">
            <w:pPr>
              <w:jc w:val="center"/>
              <w:rPr>
                <w:szCs w:val="28"/>
                <w:lang w:val="en-US"/>
              </w:rPr>
            </w:pPr>
            <w:r w:rsidRPr="00416462">
              <w:rPr>
                <w:szCs w:val="28"/>
              </w:rPr>
              <w:t>11:</w:t>
            </w:r>
            <w:r w:rsidR="00F30F8A" w:rsidRPr="00416462">
              <w:rPr>
                <w:szCs w:val="28"/>
                <w:lang w:val="en-US"/>
              </w:rPr>
              <w:t>20</w:t>
            </w:r>
          </w:p>
          <w:p w:rsidR="0084790C" w:rsidRPr="00416462" w:rsidRDefault="0084790C" w:rsidP="00F30F8A">
            <w:pPr>
              <w:jc w:val="center"/>
              <w:rPr>
                <w:szCs w:val="28"/>
                <w:lang w:val="en-US"/>
              </w:rPr>
            </w:pPr>
            <w:r w:rsidRPr="00416462">
              <w:rPr>
                <w:szCs w:val="28"/>
              </w:rPr>
              <w:t>11:2</w:t>
            </w:r>
            <w:r w:rsidR="00F30F8A" w:rsidRPr="00416462">
              <w:rPr>
                <w:szCs w:val="28"/>
                <w:lang w:val="en-US"/>
              </w:rPr>
              <w:t>5</w:t>
            </w:r>
          </w:p>
        </w:tc>
        <w:tc>
          <w:tcPr>
            <w:tcW w:w="4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0C" w:rsidRPr="00416462" w:rsidRDefault="0084790C" w:rsidP="0084790C">
            <w:pPr>
              <w:jc w:val="both"/>
              <w:rPr>
                <w:color w:val="000000"/>
                <w:szCs w:val="28"/>
              </w:rPr>
            </w:pPr>
            <w:r w:rsidRPr="00416462">
              <w:rPr>
                <w:color w:val="000000"/>
                <w:szCs w:val="28"/>
              </w:rPr>
              <w:t xml:space="preserve">Сравнительный анализ </w:t>
            </w:r>
            <w:r w:rsidR="00AD65BC" w:rsidRPr="00416462">
              <w:rPr>
                <w:color w:val="000000"/>
                <w:szCs w:val="28"/>
              </w:rPr>
              <w:t>краудфандинговых</w:t>
            </w:r>
            <w:r w:rsidRPr="00416462">
              <w:rPr>
                <w:color w:val="000000"/>
                <w:szCs w:val="28"/>
              </w:rPr>
              <w:t xml:space="preserve"> платформ </w:t>
            </w:r>
            <w:r w:rsidR="00AD65BC" w:rsidRPr="00416462">
              <w:rPr>
                <w:color w:val="000000"/>
                <w:szCs w:val="28"/>
              </w:rPr>
              <w:t>в Р</w:t>
            </w:r>
            <w:r w:rsidR="00D64824" w:rsidRPr="00416462">
              <w:rPr>
                <w:color w:val="000000"/>
                <w:szCs w:val="28"/>
              </w:rPr>
              <w:t>оссии</w:t>
            </w:r>
            <w:r w:rsidRPr="00416462">
              <w:rPr>
                <w:color w:val="000000"/>
                <w:szCs w:val="28"/>
              </w:rPr>
              <w:t xml:space="preserve"> – </w:t>
            </w:r>
            <w:r w:rsidR="009C6D59" w:rsidRPr="00416462">
              <w:rPr>
                <w:color w:val="000000"/>
                <w:szCs w:val="28"/>
              </w:rPr>
              <w:t xml:space="preserve">Шкиотов Сергей Владимирович - </w:t>
            </w:r>
            <w:r w:rsidR="00CA3129" w:rsidRPr="00416462">
              <w:rPr>
                <w:color w:val="000000"/>
                <w:szCs w:val="28"/>
              </w:rPr>
              <w:t>заместитель директора института Экономики и менеджмента</w:t>
            </w:r>
            <w:r w:rsidRPr="00416462">
              <w:rPr>
                <w:color w:val="000000"/>
                <w:szCs w:val="28"/>
              </w:rPr>
              <w:t xml:space="preserve"> Ярославского государственного </w:t>
            </w:r>
            <w:r w:rsidRPr="00416462">
              <w:rPr>
                <w:color w:val="000000"/>
                <w:szCs w:val="28"/>
              </w:rPr>
              <w:lastRenderedPageBreak/>
              <w:t>технического университета</w:t>
            </w:r>
            <w:r w:rsidR="00CA3129" w:rsidRPr="00416462">
              <w:rPr>
                <w:color w:val="000000"/>
                <w:szCs w:val="28"/>
              </w:rPr>
              <w:t xml:space="preserve">, к.э.н. доцент </w:t>
            </w:r>
          </w:p>
          <w:p w:rsidR="0084790C" w:rsidRPr="00416462" w:rsidRDefault="0084790C" w:rsidP="00951F0E">
            <w:pPr>
              <w:jc w:val="both"/>
              <w:rPr>
                <w:color w:val="000000"/>
                <w:szCs w:val="28"/>
              </w:rPr>
            </w:pPr>
          </w:p>
        </w:tc>
      </w:tr>
      <w:tr w:rsidR="0084790C" w:rsidRPr="00416462" w:rsidTr="0041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7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90C" w:rsidRPr="00416462" w:rsidRDefault="0084790C" w:rsidP="003A690C">
            <w:pPr>
              <w:jc w:val="center"/>
              <w:rPr>
                <w:szCs w:val="28"/>
                <w:lang w:val="en-US"/>
              </w:rPr>
            </w:pPr>
            <w:r w:rsidRPr="00416462">
              <w:rPr>
                <w:szCs w:val="28"/>
              </w:rPr>
              <w:lastRenderedPageBreak/>
              <w:t>11:2</w:t>
            </w:r>
            <w:r w:rsidR="00F30F8A" w:rsidRPr="00416462">
              <w:rPr>
                <w:szCs w:val="28"/>
                <w:lang w:val="en-US"/>
              </w:rPr>
              <w:t>5</w:t>
            </w:r>
          </w:p>
          <w:p w:rsidR="0084790C" w:rsidRPr="00416462" w:rsidRDefault="0084790C" w:rsidP="00F30F8A">
            <w:pPr>
              <w:jc w:val="center"/>
              <w:rPr>
                <w:szCs w:val="28"/>
                <w:lang w:val="en-US"/>
              </w:rPr>
            </w:pPr>
            <w:r w:rsidRPr="00416462">
              <w:rPr>
                <w:szCs w:val="28"/>
              </w:rPr>
              <w:t>11:</w:t>
            </w:r>
            <w:r w:rsidR="00F30F8A" w:rsidRPr="00416462">
              <w:rPr>
                <w:szCs w:val="28"/>
                <w:lang w:val="en-US"/>
              </w:rPr>
              <w:t>40</w:t>
            </w:r>
          </w:p>
        </w:tc>
        <w:tc>
          <w:tcPr>
            <w:tcW w:w="4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0C" w:rsidRPr="00416462" w:rsidRDefault="0084790C" w:rsidP="00C93912">
            <w:pPr>
              <w:jc w:val="both"/>
              <w:rPr>
                <w:color w:val="000000"/>
                <w:szCs w:val="28"/>
              </w:rPr>
            </w:pPr>
            <w:r w:rsidRPr="00416462">
              <w:rPr>
                <w:color w:val="000000"/>
                <w:szCs w:val="28"/>
              </w:rPr>
              <w:t>Программы лизинга с господдержкой для организации и развития бизнеса –Филиппов Илья Олегович – генеральный директор АО «Региональная лизинговая компания Ярославской области»</w:t>
            </w:r>
          </w:p>
          <w:p w:rsidR="0084790C" w:rsidRPr="00416462" w:rsidRDefault="0084790C" w:rsidP="00C93912">
            <w:pPr>
              <w:jc w:val="both"/>
              <w:rPr>
                <w:color w:val="000000"/>
                <w:szCs w:val="28"/>
              </w:rPr>
            </w:pPr>
          </w:p>
        </w:tc>
      </w:tr>
      <w:tr w:rsidR="0084790C" w:rsidRPr="00416462" w:rsidTr="0041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7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790C" w:rsidRPr="00416462" w:rsidRDefault="0084790C" w:rsidP="0084790C">
            <w:pPr>
              <w:jc w:val="center"/>
              <w:rPr>
                <w:szCs w:val="28"/>
              </w:rPr>
            </w:pPr>
            <w:r w:rsidRPr="00416462">
              <w:rPr>
                <w:szCs w:val="28"/>
              </w:rPr>
              <w:t>11:40</w:t>
            </w:r>
          </w:p>
        </w:tc>
        <w:tc>
          <w:tcPr>
            <w:tcW w:w="4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0C" w:rsidRPr="00416462" w:rsidRDefault="0084790C" w:rsidP="00C93912">
            <w:pPr>
              <w:jc w:val="both"/>
              <w:rPr>
                <w:color w:val="000000"/>
                <w:szCs w:val="28"/>
              </w:rPr>
            </w:pPr>
            <w:r w:rsidRPr="00416462">
              <w:rPr>
                <w:color w:val="000000"/>
                <w:szCs w:val="28"/>
              </w:rPr>
              <w:t xml:space="preserve">Вопросы и ответы, подведение итогов встречи </w:t>
            </w:r>
          </w:p>
        </w:tc>
      </w:tr>
    </w:tbl>
    <w:p w:rsidR="00F30992" w:rsidRPr="00416462" w:rsidRDefault="00F30992" w:rsidP="00052853">
      <w:pPr>
        <w:tabs>
          <w:tab w:val="left" w:pos="3912"/>
        </w:tabs>
        <w:jc w:val="both"/>
        <w:rPr>
          <w:szCs w:val="28"/>
        </w:rPr>
      </w:pPr>
    </w:p>
    <w:p w:rsidR="00416462" w:rsidRPr="00416462" w:rsidRDefault="00416462" w:rsidP="00416462">
      <w:pPr>
        <w:pStyle w:val="Default"/>
        <w:rPr>
          <w:sz w:val="28"/>
          <w:szCs w:val="28"/>
        </w:rPr>
      </w:pPr>
      <w:r w:rsidRPr="00416462">
        <w:rPr>
          <w:sz w:val="28"/>
          <w:szCs w:val="28"/>
        </w:rPr>
        <w:t>Подключиться к мероприятию возможно следующими способами:</w:t>
      </w:r>
    </w:p>
    <w:p w:rsidR="00416462" w:rsidRPr="00416462" w:rsidRDefault="00416462" w:rsidP="00416462">
      <w:pPr>
        <w:pStyle w:val="Default"/>
        <w:rPr>
          <w:sz w:val="28"/>
          <w:szCs w:val="28"/>
        </w:rPr>
      </w:pPr>
    </w:p>
    <w:p w:rsidR="00416462" w:rsidRPr="00416462" w:rsidRDefault="00416462" w:rsidP="00416462">
      <w:pPr>
        <w:pStyle w:val="Default"/>
        <w:rPr>
          <w:sz w:val="28"/>
          <w:szCs w:val="28"/>
        </w:rPr>
      </w:pPr>
      <w:r w:rsidRPr="00416462">
        <w:rPr>
          <w:sz w:val="28"/>
          <w:szCs w:val="28"/>
        </w:rPr>
        <w:t xml:space="preserve">1.Присоединение с помощью ссылки на совещание: </w:t>
      </w:r>
    </w:p>
    <w:p w:rsidR="00416462" w:rsidRPr="00416462" w:rsidRDefault="00416462" w:rsidP="00416462">
      <w:pPr>
        <w:rPr>
          <w:color w:val="000000"/>
          <w:szCs w:val="28"/>
        </w:rPr>
      </w:pPr>
      <w:hyperlink r:id="rId11" w:history="1">
        <w:r w:rsidRPr="00416462">
          <w:rPr>
            <w:rStyle w:val="a4"/>
            <w:szCs w:val="28"/>
          </w:rPr>
          <w:t>https://cbrf.webex.com/cbrf/j.php?MTID=me022b1b5a7fbfffdfa53e9c9849ec97a</w:t>
        </w:r>
      </w:hyperlink>
    </w:p>
    <w:p w:rsidR="00416462" w:rsidRPr="00416462" w:rsidRDefault="00416462" w:rsidP="00416462">
      <w:pPr>
        <w:rPr>
          <w:color w:val="000000"/>
          <w:szCs w:val="28"/>
        </w:rPr>
      </w:pPr>
    </w:p>
    <w:p w:rsidR="00416462" w:rsidRPr="00416462" w:rsidRDefault="00416462" w:rsidP="00416462">
      <w:pPr>
        <w:pStyle w:val="Default"/>
        <w:rPr>
          <w:sz w:val="28"/>
          <w:szCs w:val="28"/>
        </w:rPr>
      </w:pPr>
    </w:p>
    <w:p w:rsidR="00416462" w:rsidRPr="00416462" w:rsidRDefault="00416462" w:rsidP="00416462">
      <w:pPr>
        <w:pStyle w:val="Default"/>
        <w:rPr>
          <w:sz w:val="28"/>
          <w:szCs w:val="28"/>
        </w:rPr>
      </w:pPr>
      <w:r w:rsidRPr="00416462">
        <w:rPr>
          <w:sz w:val="28"/>
          <w:szCs w:val="28"/>
        </w:rPr>
        <w:t xml:space="preserve">2.Присоединение по номеру совещания: </w:t>
      </w:r>
    </w:p>
    <w:p w:rsidR="00416462" w:rsidRPr="00416462" w:rsidRDefault="00416462" w:rsidP="00416462">
      <w:pPr>
        <w:pStyle w:val="Default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47"/>
        <w:gridCol w:w="2758"/>
        <w:gridCol w:w="3167"/>
      </w:tblGrid>
      <w:tr w:rsidR="00416462" w:rsidRPr="00416462" w:rsidTr="00AA39AD"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62" w:rsidRPr="00416462" w:rsidRDefault="00416462" w:rsidP="00AA39AD">
            <w:pPr>
              <w:rPr>
                <w:szCs w:val="28"/>
              </w:rPr>
            </w:pPr>
            <w:r w:rsidRPr="00416462">
              <w:rPr>
                <w:noProof/>
                <w:szCs w:val="28"/>
              </w:rPr>
              <w:drawing>
                <wp:inline distT="0" distB="0" distL="0" distR="0">
                  <wp:extent cx="940435" cy="903605"/>
                  <wp:effectExtent l="0" t="0" r="0" b="0"/>
                  <wp:docPr id="2" name="Рисунок 2" descr="cid:image001.jpg@01D7C5ED.BD8F11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id:image001.jpg@01D7C5ED.BD8F11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62" w:rsidRPr="00416462" w:rsidRDefault="00416462" w:rsidP="00AA39AD">
            <w:pPr>
              <w:spacing w:line="360" w:lineRule="auto"/>
              <w:rPr>
                <w:szCs w:val="28"/>
              </w:rPr>
            </w:pPr>
            <w:r w:rsidRPr="00416462">
              <w:rPr>
                <w:b/>
                <w:bCs/>
                <w:szCs w:val="28"/>
              </w:rPr>
              <w:t xml:space="preserve">Сайт сервиса: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62" w:rsidRPr="00416462" w:rsidRDefault="00416462" w:rsidP="00AA39AD">
            <w:pPr>
              <w:spacing w:line="360" w:lineRule="auto"/>
              <w:rPr>
                <w:b/>
                <w:bCs/>
                <w:szCs w:val="28"/>
              </w:rPr>
            </w:pPr>
            <w:r w:rsidRPr="00416462">
              <w:rPr>
                <w:b/>
                <w:bCs/>
                <w:color w:val="0070C0"/>
                <w:szCs w:val="28"/>
                <w:lang w:val="en-US"/>
              </w:rPr>
              <w:t>cbrf.webex.com</w:t>
            </w:r>
          </w:p>
        </w:tc>
      </w:tr>
      <w:tr w:rsidR="00416462" w:rsidRPr="00416462" w:rsidTr="00AA39A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16462" w:rsidRPr="00416462" w:rsidRDefault="00416462" w:rsidP="00AA39AD">
            <w:pPr>
              <w:rPr>
                <w:szCs w:val="28"/>
              </w:rPr>
            </w:pP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62" w:rsidRPr="00416462" w:rsidRDefault="00416462" w:rsidP="00AA39AD">
            <w:pPr>
              <w:spacing w:line="360" w:lineRule="auto"/>
              <w:rPr>
                <w:b/>
                <w:bCs/>
                <w:szCs w:val="28"/>
              </w:rPr>
            </w:pPr>
            <w:r w:rsidRPr="00416462">
              <w:rPr>
                <w:b/>
                <w:bCs/>
                <w:szCs w:val="28"/>
              </w:rPr>
              <w:t>ID мероприятия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62" w:rsidRPr="00416462" w:rsidRDefault="00416462" w:rsidP="00AA39AD">
            <w:pPr>
              <w:spacing w:line="360" w:lineRule="auto"/>
              <w:rPr>
                <w:b/>
                <w:bCs/>
                <w:color w:val="0070C0"/>
                <w:szCs w:val="28"/>
                <w:lang w:val="en-US"/>
              </w:rPr>
            </w:pPr>
            <w:r w:rsidRPr="00416462">
              <w:rPr>
                <w:b/>
                <w:bCs/>
                <w:color w:val="0070C0"/>
                <w:szCs w:val="28"/>
                <w:lang w:val="en-US"/>
              </w:rPr>
              <w:t>24024459687</w:t>
            </w:r>
          </w:p>
        </w:tc>
      </w:tr>
      <w:tr w:rsidR="00416462" w:rsidRPr="00416462" w:rsidTr="00AA39A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16462" w:rsidRPr="00416462" w:rsidRDefault="00416462" w:rsidP="00AA39AD">
            <w:pPr>
              <w:rPr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62" w:rsidRPr="00416462" w:rsidRDefault="00416462" w:rsidP="00AA39AD">
            <w:pPr>
              <w:spacing w:line="360" w:lineRule="auto"/>
              <w:rPr>
                <w:b/>
                <w:bCs/>
                <w:szCs w:val="28"/>
              </w:rPr>
            </w:pPr>
            <w:r w:rsidRPr="00416462">
              <w:rPr>
                <w:b/>
                <w:bCs/>
                <w:szCs w:val="28"/>
              </w:rPr>
              <w:t xml:space="preserve">Пароль: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62" w:rsidRPr="00416462" w:rsidRDefault="00416462" w:rsidP="00AA39AD">
            <w:pPr>
              <w:spacing w:line="360" w:lineRule="auto"/>
              <w:rPr>
                <w:b/>
                <w:bCs/>
                <w:color w:val="0070C0"/>
                <w:szCs w:val="28"/>
                <w:lang w:val="en-US"/>
              </w:rPr>
            </w:pPr>
            <w:r w:rsidRPr="00416462">
              <w:rPr>
                <w:b/>
                <w:bCs/>
                <w:color w:val="0070C0"/>
                <w:szCs w:val="28"/>
                <w:lang w:val="en-US"/>
              </w:rPr>
              <w:t>1111</w:t>
            </w:r>
          </w:p>
        </w:tc>
      </w:tr>
    </w:tbl>
    <w:p w:rsidR="00416462" w:rsidRPr="00416462" w:rsidRDefault="00416462" w:rsidP="00416462">
      <w:pPr>
        <w:pStyle w:val="Default"/>
        <w:rPr>
          <w:sz w:val="28"/>
          <w:szCs w:val="28"/>
        </w:rPr>
      </w:pPr>
    </w:p>
    <w:p w:rsidR="00416462" w:rsidRPr="00416462" w:rsidRDefault="00416462" w:rsidP="00416462">
      <w:pPr>
        <w:pStyle w:val="Default"/>
        <w:rPr>
          <w:sz w:val="28"/>
          <w:szCs w:val="28"/>
        </w:rPr>
      </w:pPr>
      <w:r w:rsidRPr="00416462">
        <w:rPr>
          <w:sz w:val="28"/>
          <w:szCs w:val="28"/>
        </w:rPr>
        <w:t xml:space="preserve">Сайт сервиса: </w:t>
      </w:r>
      <w:hyperlink r:id="rId14" w:history="1">
        <w:r w:rsidRPr="00416462">
          <w:rPr>
            <w:rStyle w:val="a4"/>
            <w:sz w:val="28"/>
            <w:szCs w:val="28"/>
          </w:rPr>
          <w:t>https://cbrf.webex.com</w:t>
        </w:r>
      </w:hyperlink>
    </w:p>
    <w:p w:rsidR="00416462" w:rsidRPr="00416462" w:rsidRDefault="00416462" w:rsidP="00416462">
      <w:pPr>
        <w:pStyle w:val="Default"/>
        <w:rPr>
          <w:sz w:val="28"/>
          <w:szCs w:val="28"/>
        </w:rPr>
      </w:pPr>
      <w:r w:rsidRPr="00416462">
        <w:rPr>
          <w:sz w:val="28"/>
          <w:szCs w:val="28"/>
        </w:rPr>
        <w:t xml:space="preserve">Номер совещания (код доступа) 2402 445 9687. </w:t>
      </w:r>
    </w:p>
    <w:p w:rsidR="00416462" w:rsidRPr="00416462" w:rsidRDefault="00416462" w:rsidP="00416462">
      <w:pPr>
        <w:rPr>
          <w:szCs w:val="28"/>
        </w:rPr>
      </w:pPr>
      <w:r w:rsidRPr="00416462">
        <w:rPr>
          <w:szCs w:val="28"/>
        </w:rPr>
        <w:t>Пароль: 1111.</w:t>
      </w:r>
    </w:p>
    <w:p w:rsidR="00416462" w:rsidRPr="00416462" w:rsidRDefault="00416462" w:rsidP="00416462">
      <w:pPr>
        <w:rPr>
          <w:szCs w:val="28"/>
        </w:rPr>
      </w:pPr>
    </w:p>
    <w:p w:rsidR="00416462" w:rsidRPr="00416462" w:rsidRDefault="00416462" w:rsidP="00416462">
      <w:pPr>
        <w:rPr>
          <w:szCs w:val="28"/>
        </w:rPr>
      </w:pPr>
    </w:p>
    <w:p w:rsidR="00416462" w:rsidRPr="00416462" w:rsidRDefault="00416462" w:rsidP="00416462">
      <w:pPr>
        <w:rPr>
          <w:iCs/>
          <w:szCs w:val="28"/>
        </w:rPr>
      </w:pPr>
      <w:r w:rsidRPr="00416462">
        <w:rPr>
          <w:iCs/>
          <w:szCs w:val="28"/>
        </w:rPr>
        <w:t>Возможность  подключения к мероприятию станет доступна за 30 минут до его  начала.</w:t>
      </w:r>
    </w:p>
    <w:p w:rsidR="00416462" w:rsidRPr="00416462" w:rsidRDefault="00416462" w:rsidP="00416462">
      <w:pPr>
        <w:rPr>
          <w:szCs w:val="28"/>
        </w:rPr>
      </w:pPr>
    </w:p>
    <w:p w:rsidR="00416462" w:rsidRPr="00416462" w:rsidRDefault="00416462" w:rsidP="00052853">
      <w:pPr>
        <w:tabs>
          <w:tab w:val="left" w:pos="3912"/>
        </w:tabs>
        <w:jc w:val="both"/>
        <w:rPr>
          <w:szCs w:val="28"/>
        </w:rPr>
      </w:pPr>
    </w:p>
    <w:sectPr w:rsidR="00416462" w:rsidRPr="00416462" w:rsidSect="00416462">
      <w:headerReference w:type="even" r:id="rId15"/>
      <w:headerReference w:type="default" r:id="rId16"/>
      <w:headerReference w:type="first" r:id="rId17"/>
      <w:pgSz w:w="11907" w:h="16840" w:code="9"/>
      <w:pgMar w:top="1134" w:right="850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453" w:rsidRDefault="000A1453">
      <w:r>
        <w:separator/>
      </w:r>
    </w:p>
  </w:endnote>
  <w:endnote w:type="continuationSeparator" w:id="1">
    <w:p w:rsidR="000A1453" w:rsidRDefault="000A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453" w:rsidRDefault="000A1453">
      <w:r>
        <w:separator/>
      </w:r>
    </w:p>
  </w:footnote>
  <w:footnote w:type="continuationSeparator" w:id="1">
    <w:p w:rsidR="000A1453" w:rsidRDefault="000A1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Default="00117DF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117DF5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416462">
      <w:rPr>
        <w:rStyle w:val="a6"/>
        <w:noProof/>
        <w:sz w:val="24"/>
      </w:rPr>
      <w:t>2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352147" w:rsidRDefault="008B6175" w:rsidP="00966B24">
    <w:pPr>
      <w:pStyle w:val="a5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11A3"/>
    <w:rsid w:val="000134B2"/>
    <w:rsid w:val="0001445B"/>
    <w:rsid w:val="00014F79"/>
    <w:rsid w:val="00020697"/>
    <w:rsid w:val="00023D97"/>
    <w:rsid w:val="00033AF8"/>
    <w:rsid w:val="00034CD7"/>
    <w:rsid w:val="0003543E"/>
    <w:rsid w:val="0005079F"/>
    <w:rsid w:val="00051078"/>
    <w:rsid w:val="00052853"/>
    <w:rsid w:val="00057678"/>
    <w:rsid w:val="00057B1B"/>
    <w:rsid w:val="000663B2"/>
    <w:rsid w:val="00067D64"/>
    <w:rsid w:val="00073478"/>
    <w:rsid w:val="00095DA7"/>
    <w:rsid w:val="000A1453"/>
    <w:rsid w:val="000B368E"/>
    <w:rsid w:val="000B437F"/>
    <w:rsid w:val="000C4C30"/>
    <w:rsid w:val="000E3D8C"/>
    <w:rsid w:val="000E74E1"/>
    <w:rsid w:val="000F7B60"/>
    <w:rsid w:val="001007D4"/>
    <w:rsid w:val="00102136"/>
    <w:rsid w:val="00110D5E"/>
    <w:rsid w:val="00117DF5"/>
    <w:rsid w:val="001412D6"/>
    <w:rsid w:val="001414FB"/>
    <w:rsid w:val="00143CA1"/>
    <w:rsid w:val="00143E74"/>
    <w:rsid w:val="00166D24"/>
    <w:rsid w:val="00175F02"/>
    <w:rsid w:val="00176215"/>
    <w:rsid w:val="00180475"/>
    <w:rsid w:val="001827CE"/>
    <w:rsid w:val="0019009C"/>
    <w:rsid w:val="00192636"/>
    <w:rsid w:val="0019403A"/>
    <w:rsid w:val="001A6676"/>
    <w:rsid w:val="001C1444"/>
    <w:rsid w:val="001D77C4"/>
    <w:rsid w:val="001D7C14"/>
    <w:rsid w:val="001E0E71"/>
    <w:rsid w:val="001F14D1"/>
    <w:rsid w:val="001F1F55"/>
    <w:rsid w:val="001F2029"/>
    <w:rsid w:val="00210AE7"/>
    <w:rsid w:val="0022272F"/>
    <w:rsid w:val="002321FE"/>
    <w:rsid w:val="002326E3"/>
    <w:rsid w:val="0023548B"/>
    <w:rsid w:val="00241DE9"/>
    <w:rsid w:val="002422BA"/>
    <w:rsid w:val="00247871"/>
    <w:rsid w:val="00247B75"/>
    <w:rsid w:val="0025360B"/>
    <w:rsid w:val="00253656"/>
    <w:rsid w:val="00267EF0"/>
    <w:rsid w:val="00282F59"/>
    <w:rsid w:val="0028500D"/>
    <w:rsid w:val="00292BB5"/>
    <w:rsid w:val="0029507F"/>
    <w:rsid w:val="002B49DE"/>
    <w:rsid w:val="002B4D6B"/>
    <w:rsid w:val="002B747D"/>
    <w:rsid w:val="002E18E2"/>
    <w:rsid w:val="002E71DD"/>
    <w:rsid w:val="002F0536"/>
    <w:rsid w:val="00311956"/>
    <w:rsid w:val="0032234F"/>
    <w:rsid w:val="00352147"/>
    <w:rsid w:val="0035432A"/>
    <w:rsid w:val="0035489C"/>
    <w:rsid w:val="00360FDC"/>
    <w:rsid w:val="00376845"/>
    <w:rsid w:val="003773FA"/>
    <w:rsid w:val="003B6922"/>
    <w:rsid w:val="003B6E4E"/>
    <w:rsid w:val="003C2403"/>
    <w:rsid w:val="003C447A"/>
    <w:rsid w:val="003C6FE9"/>
    <w:rsid w:val="003D31D2"/>
    <w:rsid w:val="003E34C5"/>
    <w:rsid w:val="003E652A"/>
    <w:rsid w:val="003F0994"/>
    <w:rsid w:val="003F158E"/>
    <w:rsid w:val="00400717"/>
    <w:rsid w:val="00411496"/>
    <w:rsid w:val="00413EAE"/>
    <w:rsid w:val="00415000"/>
    <w:rsid w:val="00416462"/>
    <w:rsid w:val="00426458"/>
    <w:rsid w:val="00427740"/>
    <w:rsid w:val="00440606"/>
    <w:rsid w:val="00446473"/>
    <w:rsid w:val="004508E2"/>
    <w:rsid w:val="00451D60"/>
    <w:rsid w:val="0045667C"/>
    <w:rsid w:val="00456E9A"/>
    <w:rsid w:val="00464F6C"/>
    <w:rsid w:val="00475A9C"/>
    <w:rsid w:val="00480B3B"/>
    <w:rsid w:val="00484214"/>
    <w:rsid w:val="004849D2"/>
    <w:rsid w:val="004A0D47"/>
    <w:rsid w:val="004B513D"/>
    <w:rsid w:val="004D5FD0"/>
    <w:rsid w:val="004E0BC8"/>
    <w:rsid w:val="004E75BA"/>
    <w:rsid w:val="004F0BA6"/>
    <w:rsid w:val="00504993"/>
    <w:rsid w:val="005153A9"/>
    <w:rsid w:val="00516303"/>
    <w:rsid w:val="00517029"/>
    <w:rsid w:val="00523688"/>
    <w:rsid w:val="005300D6"/>
    <w:rsid w:val="005448B5"/>
    <w:rsid w:val="005507A1"/>
    <w:rsid w:val="005641E3"/>
    <w:rsid w:val="0056426B"/>
    <w:rsid w:val="00565617"/>
    <w:rsid w:val="005674E6"/>
    <w:rsid w:val="00570398"/>
    <w:rsid w:val="005750A5"/>
    <w:rsid w:val="0058529C"/>
    <w:rsid w:val="005936EB"/>
    <w:rsid w:val="005A376F"/>
    <w:rsid w:val="005C3BA8"/>
    <w:rsid w:val="005C3D1D"/>
    <w:rsid w:val="005C4D12"/>
    <w:rsid w:val="005D1AA0"/>
    <w:rsid w:val="005D3E47"/>
    <w:rsid w:val="005E719A"/>
    <w:rsid w:val="005F0DFA"/>
    <w:rsid w:val="005F7339"/>
    <w:rsid w:val="0061137B"/>
    <w:rsid w:val="00616E1B"/>
    <w:rsid w:val="006342D8"/>
    <w:rsid w:val="00643CED"/>
    <w:rsid w:val="00652721"/>
    <w:rsid w:val="00652F9E"/>
    <w:rsid w:val="00661919"/>
    <w:rsid w:val="0067091E"/>
    <w:rsid w:val="0069635A"/>
    <w:rsid w:val="006969FC"/>
    <w:rsid w:val="006A0365"/>
    <w:rsid w:val="006A2E53"/>
    <w:rsid w:val="006C3294"/>
    <w:rsid w:val="006E2583"/>
    <w:rsid w:val="007447EB"/>
    <w:rsid w:val="00750A3F"/>
    <w:rsid w:val="007570F5"/>
    <w:rsid w:val="00761EB2"/>
    <w:rsid w:val="00772602"/>
    <w:rsid w:val="00775930"/>
    <w:rsid w:val="00776266"/>
    <w:rsid w:val="00786C2F"/>
    <w:rsid w:val="00791794"/>
    <w:rsid w:val="00792FF2"/>
    <w:rsid w:val="00797AEB"/>
    <w:rsid w:val="007A142F"/>
    <w:rsid w:val="007A6943"/>
    <w:rsid w:val="007A6E55"/>
    <w:rsid w:val="007B3F54"/>
    <w:rsid w:val="007D39B3"/>
    <w:rsid w:val="007D4B1B"/>
    <w:rsid w:val="007F4E82"/>
    <w:rsid w:val="007F5A97"/>
    <w:rsid w:val="008225B3"/>
    <w:rsid w:val="00823827"/>
    <w:rsid w:val="00824D97"/>
    <w:rsid w:val="00836208"/>
    <w:rsid w:val="0084708D"/>
    <w:rsid w:val="0084790C"/>
    <w:rsid w:val="0086182E"/>
    <w:rsid w:val="00865E19"/>
    <w:rsid w:val="00865FD5"/>
    <w:rsid w:val="008823A1"/>
    <w:rsid w:val="00882C7A"/>
    <w:rsid w:val="0089152B"/>
    <w:rsid w:val="008A5169"/>
    <w:rsid w:val="008A573F"/>
    <w:rsid w:val="008B50A1"/>
    <w:rsid w:val="008B6175"/>
    <w:rsid w:val="008C4D18"/>
    <w:rsid w:val="008C4FF6"/>
    <w:rsid w:val="008C78F8"/>
    <w:rsid w:val="008E187B"/>
    <w:rsid w:val="008E2E14"/>
    <w:rsid w:val="008F5862"/>
    <w:rsid w:val="008F6CA4"/>
    <w:rsid w:val="00901F12"/>
    <w:rsid w:val="00906205"/>
    <w:rsid w:val="00910985"/>
    <w:rsid w:val="0091505A"/>
    <w:rsid w:val="00923AD6"/>
    <w:rsid w:val="00927929"/>
    <w:rsid w:val="00934372"/>
    <w:rsid w:val="00937104"/>
    <w:rsid w:val="00945529"/>
    <w:rsid w:val="00960C96"/>
    <w:rsid w:val="00963C4B"/>
    <w:rsid w:val="00966B24"/>
    <w:rsid w:val="00974374"/>
    <w:rsid w:val="0097666B"/>
    <w:rsid w:val="0097763B"/>
    <w:rsid w:val="009949AE"/>
    <w:rsid w:val="00995207"/>
    <w:rsid w:val="009C2A3B"/>
    <w:rsid w:val="009C6D59"/>
    <w:rsid w:val="009E2262"/>
    <w:rsid w:val="00A02A1D"/>
    <w:rsid w:val="00A2387A"/>
    <w:rsid w:val="00A3171A"/>
    <w:rsid w:val="00A32EDE"/>
    <w:rsid w:val="00A33B5F"/>
    <w:rsid w:val="00A526E3"/>
    <w:rsid w:val="00A527AA"/>
    <w:rsid w:val="00A55D70"/>
    <w:rsid w:val="00A7501C"/>
    <w:rsid w:val="00A820B0"/>
    <w:rsid w:val="00A8581C"/>
    <w:rsid w:val="00A85CCC"/>
    <w:rsid w:val="00A92E6B"/>
    <w:rsid w:val="00AA04EA"/>
    <w:rsid w:val="00AA41A4"/>
    <w:rsid w:val="00AA6761"/>
    <w:rsid w:val="00AB18F6"/>
    <w:rsid w:val="00AB2156"/>
    <w:rsid w:val="00AB3C32"/>
    <w:rsid w:val="00AC3A45"/>
    <w:rsid w:val="00AC7169"/>
    <w:rsid w:val="00AD42F9"/>
    <w:rsid w:val="00AD65BC"/>
    <w:rsid w:val="00AD734F"/>
    <w:rsid w:val="00AF025D"/>
    <w:rsid w:val="00AF0A76"/>
    <w:rsid w:val="00AF7478"/>
    <w:rsid w:val="00B179A6"/>
    <w:rsid w:val="00B268B9"/>
    <w:rsid w:val="00B3710A"/>
    <w:rsid w:val="00B43500"/>
    <w:rsid w:val="00B5176A"/>
    <w:rsid w:val="00B51F7E"/>
    <w:rsid w:val="00B526D3"/>
    <w:rsid w:val="00B565E1"/>
    <w:rsid w:val="00B71884"/>
    <w:rsid w:val="00B72938"/>
    <w:rsid w:val="00B76AA8"/>
    <w:rsid w:val="00B9767C"/>
    <w:rsid w:val="00BA1E5C"/>
    <w:rsid w:val="00BA21B6"/>
    <w:rsid w:val="00BA52D1"/>
    <w:rsid w:val="00BA5972"/>
    <w:rsid w:val="00BA6922"/>
    <w:rsid w:val="00BB69E8"/>
    <w:rsid w:val="00BC5B33"/>
    <w:rsid w:val="00BD0BFE"/>
    <w:rsid w:val="00BD7C0B"/>
    <w:rsid w:val="00BE32BE"/>
    <w:rsid w:val="00BF4148"/>
    <w:rsid w:val="00C208FE"/>
    <w:rsid w:val="00C226F6"/>
    <w:rsid w:val="00C324FD"/>
    <w:rsid w:val="00C3328E"/>
    <w:rsid w:val="00C37030"/>
    <w:rsid w:val="00C5025A"/>
    <w:rsid w:val="00C5140E"/>
    <w:rsid w:val="00C516AF"/>
    <w:rsid w:val="00C619EB"/>
    <w:rsid w:val="00C61B98"/>
    <w:rsid w:val="00C76283"/>
    <w:rsid w:val="00CA2B1F"/>
    <w:rsid w:val="00CA3129"/>
    <w:rsid w:val="00CB31BD"/>
    <w:rsid w:val="00CB4605"/>
    <w:rsid w:val="00CC466A"/>
    <w:rsid w:val="00CC57BF"/>
    <w:rsid w:val="00CD430D"/>
    <w:rsid w:val="00CE11E0"/>
    <w:rsid w:val="00CE1CDA"/>
    <w:rsid w:val="00CF02CC"/>
    <w:rsid w:val="00CF2B35"/>
    <w:rsid w:val="00CF3797"/>
    <w:rsid w:val="00CF4DCE"/>
    <w:rsid w:val="00CF659C"/>
    <w:rsid w:val="00CF7925"/>
    <w:rsid w:val="00D00240"/>
    <w:rsid w:val="00D21EA1"/>
    <w:rsid w:val="00D259A6"/>
    <w:rsid w:val="00D42BE3"/>
    <w:rsid w:val="00D42F9E"/>
    <w:rsid w:val="00D64824"/>
    <w:rsid w:val="00D7160D"/>
    <w:rsid w:val="00D75795"/>
    <w:rsid w:val="00D85E62"/>
    <w:rsid w:val="00D871C5"/>
    <w:rsid w:val="00D87611"/>
    <w:rsid w:val="00D92F48"/>
    <w:rsid w:val="00D93F47"/>
    <w:rsid w:val="00D941E8"/>
    <w:rsid w:val="00DA516B"/>
    <w:rsid w:val="00DA6C81"/>
    <w:rsid w:val="00DB57BB"/>
    <w:rsid w:val="00DB6466"/>
    <w:rsid w:val="00DD5A02"/>
    <w:rsid w:val="00DE1C2A"/>
    <w:rsid w:val="00E23E8E"/>
    <w:rsid w:val="00E24CE3"/>
    <w:rsid w:val="00E340A2"/>
    <w:rsid w:val="00E35A17"/>
    <w:rsid w:val="00E41BD7"/>
    <w:rsid w:val="00E54DA2"/>
    <w:rsid w:val="00E55F5E"/>
    <w:rsid w:val="00E67B15"/>
    <w:rsid w:val="00E85C83"/>
    <w:rsid w:val="00E8730E"/>
    <w:rsid w:val="00E9164F"/>
    <w:rsid w:val="00E943CC"/>
    <w:rsid w:val="00EA11FE"/>
    <w:rsid w:val="00EA27FF"/>
    <w:rsid w:val="00EB0237"/>
    <w:rsid w:val="00EB3469"/>
    <w:rsid w:val="00EB5250"/>
    <w:rsid w:val="00EC3001"/>
    <w:rsid w:val="00ED7F0D"/>
    <w:rsid w:val="00EF6631"/>
    <w:rsid w:val="00F07F3E"/>
    <w:rsid w:val="00F2077E"/>
    <w:rsid w:val="00F30992"/>
    <w:rsid w:val="00F30F8A"/>
    <w:rsid w:val="00F431FB"/>
    <w:rsid w:val="00F57622"/>
    <w:rsid w:val="00F600A2"/>
    <w:rsid w:val="00F60984"/>
    <w:rsid w:val="00F629F1"/>
    <w:rsid w:val="00F714BC"/>
    <w:rsid w:val="00F81637"/>
    <w:rsid w:val="00F857B0"/>
    <w:rsid w:val="00F93CAA"/>
    <w:rsid w:val="00F96592"/>
    <w:rsid w:val="00FA5911"/>
    <w:rsid w:val="00FB156F"/>
    <w:rsid w:val="00FB6CA2"/>
    <w:rsid w:val="00FC0525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4164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1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4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1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0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0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83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87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59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40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85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748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7C5ED.BD8F11B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brf.webex.com/cbrf/j.php?MTID=me022b1b5a7fbfffdfa53e9c9849ec97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brf.webex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4DB5-AD2B-4AE3-A6EA-BB88E6BA7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55250-C135-430A-ACE1-432A368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38EDE-712F-49DC-992B-BDCFB0C2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4</cp:revision>
  <cp:lastPrinted>2011-06-07T12:47:00Z</cp:lastPrinted>
  <dcterms:created xsi:type="dcterms:W3CDTF">2021-10-26T16:18:00Z</dcterms:created>
  <dcterms:modified xsi:type="dcterms:W3CDTF">2021-11-11T07:45:00Z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Глушков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400-031</vt:lpwstr>
  </property>
  <property fmtid="{D5CDD505-2E9C-101B-9397-08002B2CF9AE}" pid="7" name="Заголовок">
    <vt:lpwstr>О проведении АО "Корпорация "МСП" семинара для предпринимателей Ярославской области</vt:lpwstr>
  </property>
  <property fmtid="{D5CDD505-2E9C-101B-9397-08002B2CF9AE}" pid="8" name="На №">
    <vt:lpwstr>НК-11/13641</vt:lpwstr>
  </property>
  <property fmtid="{D5CDD505-2E9C-101B-9397-08002B2CF9AE}" pid="9" name="от">
    <vt:lpwstr>21.12.2020</vt:lpwstr>
  </property>
  <property fmtid="{D5CDD505-2E9C-101B-9397-08002B2CF9AE}" pid="10" name="Р*Исполнитель...*Фамилия И.О.">
    <vt:lpwstr>Караваев Николай Васильевич</vt:lpwstr>
  </property>
  <property fmtid="{D5CDD505-2E9C-101B-9397-08002B2CF9AE}" pid="11" name="Номер версии">
    <vt:lpwstr>3</vt:lpwstr>
  </property>
  <property fmtid="{D5CDD505-2E9C-101B-9397-08002B2CF9AE}" pid="12" name="ИД">
    <vt:lpwstr>15205158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